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753" w:rsidRPr="00E51A00" w:rsidRDefault="008B5A7E" w:rsidP="00857BF2">
      <w:pPr>
        <w:jc w:val="center"/>
        <w:rPr>
          <w:b/>
          <w:sz w:val="22"/>
          <w:szCs w:val="22"/>
          <w:u w:val="single"/>
        </w:rPr>
      </w:pPr>
      <w:bookmarkStart w:id="0" w:name="_GoBack"/>
      <w:bookmarkEnd w:id="0"/>
      <w:r>
        <w:rPr>
          <w:b/>
          <w:sz w:val="22"/>
          <w:szCs w:val="22"/>
          <w:u w:val="single"/>
        </w:rPr>
        <w:t>201</w:t>
      </w:r>
      <w:r w:rsidR="0068448C">
        <w:rPr>
          <w:b/>
          <w:sz w:val="22"/>
          <w:szCs w:val="22"/>
          <w:u w:val="single"/>
        </w:rPr>
        <w:t>9</w:t>
      </w:r>
      <w:r>
        <w:rPr>
          <w:b/>
          <w:sz w:val="22"/>
          <w:szCs w:val="22"/>
          <w:u w:val="single"/>
        </w:rPr>
        <w:t>-20</w:t>
      </w:r>
      <w:r w:rsidR="0068448C">
        <w:rPr>
          <w:b/>
          <w:sz w:val="22"/>
          <w:szCs w:val="22"/>
          <w:u w:val="single"/>
        </w:rPr>
        <w:t>20</w:t>
      </w:r>
    </w:p>
    <w:p w:rsidR="00857BF2" w:rsidRPr="00E51A00" w:rsidRDefault="0068448C" w:rsidP="00857BF2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ACADEMIC</w:t>
      </w:r>
      <w:r w:rsidR="00294F8A">
        <w:rPr>
          <w:b/>
          <w:sz w:val="22"/>
          <w:szCs w:val="22"/>
          <w:u w:val="single"/>
        </w:rPr>
        <w:t xml:space="preserve"> AFFAIRS COMMITTEE</w:t>
      </w:r>
      <w:r w:rsidR="00857BF2" w:rsidRPr="00E51A00">
        <w:rPr>
          <w:b/>
          <w:sz w:val="22"/>
          <w:szCs w:val="22"/>
          <w:u w:val="single"/>
        </w:rPr>
        <w:t xml:space="preserve"> AGENDA</w:t>
      </w:r>
    </w:p>
    <w:p w:rsidR="00B80D36" w:rsidRDefault="00B80D36" w:rsidP="00B80D36">
      <w:pPr>
        <w:ind w:left="360"/>
        <w:jc w:val="center"/>
      </w:pPr>
      <w:r>
        <w:t>Student Union Meeting Room #5</w:t>
      </w:r>
    </w:p>
    <w:p w:rsidR="00857BF2" w:rsidRPr="00E51A00" w:rsidRDefault="00E77DD3" w:rsidP="00294F8A">
      <w:pPr>
        <w:ind w:left="3600" w:firstLine="720"/>
        <w:rPr>
          <w:sz w:val="22"/>
          <w:szCs w:val="22"/>
        </w:rPr>
      </w:pPr>
      <w:r>
        <w:rPr>
          <w:sz w:val="22"/>
          <w:szCs w:val="22"/>
        </w:rPr>
        <w:t>Date:</w:t>
      </w:r>
      <w:r w:rsidR="008826BA">
        <w:rPr>
          <w:sz w:val="22"/>
          <w:szCs w:val="22"/>
        </w:rPr>
        <w:t xml:space="preserve"> </w:t>
      </w:r>
      <w:r w:rsidR="00675B18">
        <w:rPr>
          <w:sz w:val="22"/>
          <w:szCs w:val="22"/>
        </w:rPr>
        <w:t>September 4th</w:t>
      </w:r>
      <w:r w:rsidR="008826BA">
        <w:rPr>
          <w:sz w:val="22"/>
          <w:szCs w:val="22"/>
        </w:rPr>
        <w:t>, 2019</w:t>
      </w:r>
    </w:p>
    <w:p w:rsidR="00857BF2" w:rsidRDefault="00E77DD3" w:rsidP="00294F8A">
      <w:pPr>
        <w:ind w:left="3600" w:firstLine="720"/>
        <w:rPr>
          <w:sz w:val="22"/>
          <w:szCs w:val="22"/>
        </w:rPr>
      </w:pPr>
      <w:r>
        <w:rPr>
          <w:sz w:val="22"/>
          <w:szCs w:val="22"/>
        </w:rPr>
        <w:t>Time:</w:t>
      </w:r>
      <w:r w:rsidR="00B33700">
        <w:rPr>
          <w:sz w:val="22"/>
          <w:szCs w:val="22"/>
        </w:rPr>
        <w:t xml:space="preserve"> 3:00 p.m.</w:t>
      </w:r>
    </w:p>
    <w:p w:rsidR="00EC0145" w:rsidRPr="005B2661" w:rsidRDefault="00EC0145" w:rsidP="00857BF2">
      <w:pPr>
        <w:jc w:val="center"/>
        <w:rPr>
          <w:sz w:val="6"/>
          <w:szCs w:val="6"/>
        </w:rPr>
      </w:pPr>
    </w:p>
    <w:p w:rsidR="00EC0145" w:rsidRDefault="00057C40" w:rsidP="00857BF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:rsidR="009F49B5" w:rsidRDefault="009F49B5" w:rsidP="00857BF2">
      <w:pPr>
        <w:jc w:val="center"/>
        <w:rPr>
          <w:b/>
          <w:sz w:val="6"/>
          <w:szCs w:val="6"/>
        </w:rPr>
      </w:pPr>
    </w:p>
    <w:p w:rsidR="009F49B5" w:rsidRPr="00E31F7E" w:rsidRDefault="009F49B5" w:rsidP="00857BF2">
      <w:pPr>
        <w:jc w:val="center"/>
        <w:rPr>
          <w:b/>
          <w:sz w:val="2"/>
          <w:szCs w:val="2"/>
        </w:rPr>
      </w:pPr>
    </w:p>
    <w:p w:rsidR="00857BF2" w:rsidRDefault="00857BF2" w:rsidP="00857BF2">
      <w:pPr>
        <w:numPr>
          <w:ilvl w:val="0"/>
          <w:numId w:val="1"/>
        </w:numPr>
        <w:rPr>
          <w:u w:val="single"/>
        </w:rPr>
      </w:pPr>
      <w:r w:rsidRPr="008B7074">
        <w:rPr>
          <w:u w:val="single"/>
        </w:rPr>
        <w:t>Call to Order</w:t>
      </w:r>
    </w:p>
    <w:p w:rsidR="0068448C" w:rsidRPr="008B7074" w:rsidRDefault="0068448C" w:rsidP="0068448C">
      <w:pPr>
        <w:ind w:left="1080"/>
        <w:rPr>
          <w:u w:val="single"/>
        </w:rPr>
      </w:pPr>
    </w:p>
    <w:p w:rsidR="00857BF2" w:rsidRDefault="00857BF2" w:rsidP="00857BF2">
      <w:pPr>
        <w:numPr>
          <w:ilvl w:val="0"/>
          <w:numId w:val="1"/>
        </w:numPr>
        <w:rPr>
          <w:u w:val="single"/>
        </w:rPr>
      </w:pPr>
      <w:r w:rsidRPr="008B7074">
        <w:rPr>
          <w:u w:val="single"/>
        </w:rPr>
        <w:t>Roll Call</w:t>
      </w:r>
    </w:p>
    <w:p w:rsidR="0068448C" w:rsidRPr="008B7074" w:rsidRDefault="0068448C" w:rsidP="0068448C">
      <w:pPr>
        <w:ind w:left="1080"/>
        <w:rPr>
          <w:u w:val="single"/>
        </w:rPr>
      </w:pPr>
    </w:p>
    <w:p w:rsidR="00857BF2" w:rsidRDefault="00857BF2" w:rsidP="00857BF2">
      <w:pPr>
        <w:numPr>
          <w:ilvl w:val="0"/>
          <w:numId w:val="1"/>
        </w:numPr>
        <w:rPr>
          <w:u w:val="single"/>
        </w:rPr>
      </w:pPr>
      <w:r w:rsidRPr="008B7074">
        <w:rPr>
          <w:u w:val="single"/>
        </w:rPr>
        <w:t>Approval of the Agenda</w:t>
      </w:r>
    </w:p>
    <w:p w:rsidR="0068448C" w:rsidRPr="008B7074" w:rsidRDefault="0068448C" w:rsidP="007D2DFA">
      <w:pPr>
        <w:rPr>
          <w:u w:val="single"/>
        </w:rPr>
      </w:pPr>
    </w:p>
    <w:p w:rsidR="007D2DFA" w:rsidRPr="007D2DFA" w:rsidRDefault="00703525" w:rsidP="007D2DFA">
      <w:pPr>
        <w:numPr>
          <w:ilvl w:val="0"/>
          <w:numId w:val="1"/>
        </w:numPr>
        <w:rPr>
          <w:u w:val="single"/>
        </w:rPr>
      </w:pPr>
      <w:r w:rsidRPr="008B7074">
        <w:rPr>
          <w:u w:val="single"/>
        </w:rPr>
        <w:t>Public Forum</w:t>
      </w:r>
    </w:p>
    <w:p w:rsidR="0068448C" w:rsidRPr="0068448C" w:rsidRDefault="0068448C" w:rsidP="0068448C">
      <w:pPr>
        <w:ind w:left="1080"/>
        <w:rPr>
          <w:u w:val="single"/>
        </w:rPr>
      </w:pPr>
    </w:p>
    <w:p w:rsidR="00857BF2" w:rsidRPr="008B7074" w:rsidRDefault="00E373A0" w:rsidP="00857BF2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Action Items</w:t>
      </w:r>
    </w:p>
    <w:p w:rsidR="00AA2E0E" w:rsidRPr="008B7074" w:rsidRDefault="00AA2E0E" w:rsidP="00B80D36">
      <w:pPr>
        <w:numPr>
          <w:ilvl w:val="0"/>
          <w:numId w:val="8"/>
        </w:numPr>
        <w:ind w:hanging="450"/>
      </w:pPr>
      <w:r w:rsidRPr="008B7074">
        <w:t>Old Business</w:t>
      </w:r>
    </w:p>
    <w:p w:rsidR="00456678" w:rsidRDefault="00AA2E0E" w:rsidP="00B80D36">
      <w:pPr>
        <w:numPr>
          <w:ilvl w:val="0"/>
          <w:numId w:val="8"/>
        </w:numPr>
        <w:ind w:hanging="450"/>
      </w:pPr>
      <w:r w:rsidRPr="008B7074">
        <w:t>New Business</w:t>
      </w:r>
    </w:p>
    <w:p w:rsidR="00420B90" w:rsidRPr="007D2DFA" w:rsidRDefault="007D2DFA" w:rsidP="007D2DFA">
      <w:pPr>
        <w:numPr>
          <w:ilvl w:val="3"/>
          <w:numId w:val="8"/>
        </w:numPr>
      </w:pPr>
      <w:r>
        <w:t xml:space="preserve">Action Item: Approve </w:t>
      </w:r>
      <w:r w:rsidR="00401D05">
        <w:t xml:space="preserve">AS </w:t>
      </w:r>
      <w:r>
        <w:t xml:space="preserve">Academic Affair Committee Meeting Dates for 2019-2020. (Director Kaur) </w:t>
      </w:r>
      <w:r w:rsidRPr="007D2DFA">
        <w:rPr>
          <w:i/>
          <w:iCs/>
        </w:rPr>
        <w:t xml:space="preserve">  </w:t>
      </w:r>
    </w:p>
    <w:p w:rsidR="007D2DFA" w:rsidRPr="007D2DFA" w:rsidRDefault="007D2DFA" w:rsidP="007D2DFA">
      <w:pPr>
        <w:numPr>
          <w:ilvl w:val="3"/>
          <w:numId w:val="8"/>
        </w:numPr>
      </w:pPr>
      <w:r>
        <w:t xml:space="preserve">Discussion Item: Energizer (Director Kaur) </w:t>
      </w:r>
    </w:p>
    <w:p w:rsidR="007D2DFA" w:rsidRPr="007D2DFA" w:rsidRDefault="007D2DFA" w:rsidP="007D2DFA">
      <w:pPr>
        <w:numPr>
          <w:ilvl w:val="3"/>
          <w:numId w:val="8"/>
        </w:numPr>
        <w:rPr>
          <w:i/>
          <w:iCs/>
        </w:rPr>
      </w:pPr>
      <w:r>
        <w:t xml:space="preserve">Discussion Item: </w:t>
      </w:r>
      <w:r w:rsidR="00401D05">
        <w:t>R</w:t>
      </w:r>
      <w:r>
        <w:t xml:space="preserve">eaching out to promote the College Representative Application (Director Kaur) </w:t>
      </w:r>
    </w:p>
    <w:p w:rsidR="007D2DFA" w:rsidRPr="007D2DFA" w:rsidRDefault="007D2DFA" w:rsidP="007D2DFA">
      <w:pPr>
        <w:numPr>
          <w:ilvl w:val="3"/>
          <w:numId w:val="8"/>
        </w:numPr>
        <w:rPr>
          <w:i/>
          <w:iCs/>
        </w:rPr>
      </w:pPr>
      <w:r>
        <w:t xml:space="preserve">Discussion Item: </w:t>
      </w:r>
      <w:r w:rsidR="00401D05">
        <w:t xml:space="preserve">AS </w:t>
      </w:r>
      <w:r>
        <w:t>Academic Affairs Committee Handbook (Director Kaur)</w:t>
      </w:r>
    </w:p>
    <w:p w:rsidR="007D2DFA" w:rsidRPr="007D2DFA" w:rsidRDefault="007D2DFA" w:rsidP="007D2DFA">
      <w:pPr>
        <w:numPr>
          <w:ilvl w:val="3"/>
          <w:numId w:val="8"/>
        </w:numPr>
        <w:rPr>
          <w:i/>
          <w:iCs/>
        </w:rPr>
      </w:pPr>
      <w:r>
        <w:t xml:space="preserve">Discussion Item: Goals and Operations for </w:t>
      </w:r>
      <w:r w:rsidR="00401D05">
        <w:t xml:space="preserve">the AS Academic Affairs </w:t>
      </w:r>
      <w:r>
        <w:t>Committee (Director Kaur)</w:t>
      </w:r>
    </w:p>
    <w:p w:rsidR="007D2DFA" w:rsidRPr="007D2DFA" w:rsidRDefault="007D2DFA" w:rsidP="007D2DFA">
      <w:pPr>
        <w:numPr>
          <w:ilvl w:val="3"/>
          <w:numId w:val="8"/>
        </w:numPr>
        <w:rPr>
          <w:i/>
          <w:iCs/>
        </w:rPr>
      </w:pPr>
      <w:r>
        <w:t>Discussion Item: Committee Reports</w:t>
      </w:r>
      <w:r w:rsidR="00675B18">
        <w:t xml:space="preserve"> (Director Kaur) </w:t>
      </w:r>
    </w:p>
    <w:p w:rsidR="007D2DFA" w:rsidRPr="007D2DFA" w:rsidRDefault="007D2DFA" w:rsidP="00401D05">
      <w:pPr>
        <w:numPr>
          <w:ilvl w:val="7"/>
          <w:numId w:val="8"/>
        </w:numPr>
        <w:rPr>
          <w:i/>
          <w:iCs/>
        </w:rPr>
      </w:pPr>
      <w:r>
        <w:rPr>
          <w:i/>
          <w:iCs/>
        </w:rPr>
        <w:t xml:space="preserve">Should we continue that? </w:t>
      </w:r>
    </w:p>
    <w:p w:rsidR="007D2DFA" w:rsidRPr="00401D05" w:rsidRDefault="007D2DFA" w:rsidP="00401D05">
      <w:pPr>
        <w:numPr>
          <w:ilvl w:val="3"/>
          <w:numId w:val="8"/>
        </w:numPr>
        <w:rPr>
          <w:i/>
          <w:iCs/>
        </w:rPr>
      </w:pPr>
      <w:r>
        <w:t>Discussion Item: Go over General Education Taskforce Recommendations</w:t>
      </w:r>
      <w:r w:rsidR="00401D05">
        <w:t xml:space="preserve"> to report on suitable feedback</w:t>
      </w:r>
      <w:r>
        <w:t xml:space="preserve"> (Director Kaur)</w:t>
      </w:r>
    </w:p>
    <w:p w:rsidR="007D2DFA" w:rsidRPr="008B7074" w:rsidRDefault="007D2DFA" w:rsidP="007D2DFA"/>
    <w:p w:rsidR="00857BF2" w:rsidRPr="008B7074" w:rsidRDefault="00857BF2" w:rsidP="00857BF2">
      <w:pPr>
        <w:numPr>
          <w:ilvl w:val="0"/>
          <w:numId w:val="1"/>
        </w:numPr>
        <w:rPr>
          <w:u w:val="single"/>
        </w:rPr>
      </w:pPr>
      <w:r w:rsidRPr="008B7074">
        <w:rPr>
          <w:u w:val="single"/>
        </w:rPr>
        <w:t>Announcements</w:t>
      </w:r>
    </w:p>
    <w:p w:rsidR="005B2661" w:rsidRPr="008B7074" w:rsidRDefault="005B2661" w:rsidP="005B2661">
      <w:pPr>
        <w:ind w:left="360"/>
        <w:rPr>
          <w:u w:val="single"/>
        </w:rPr>
      </w:pPr>
    </w:p>
    <w:p w:rsidR="00AC1EA0" w:rsidRPr="008B7074" w:rsidRDefault="00857BF2" w:rsidP="001F022E">
      <w:pPr>
        <w:numPr>
          <w:ilvl w:val="0"/>
          <w:numId w:val="1"/>
        </w:numPr>
        <w:rPr>
          <w:b/>
        </w:rPr>
      </w:pPr>
      <w:r w:rsidRPr="008B7074">
        <w:rPr>
          <w:u w:val="single"/>
        </w:rPr>
        <w:t>Adjournment</w:t>
      </w:r>
    </w:p>
    <w:sectPr w:rsidR="00AC1EA0" w:rsidRPr="008B7074" w:rsidSect="00E31F7E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34386"/>
    <w:multiLevelType w:val="hybridMultilevel"/>
    <w:tmpl w:val="6348192E"/>
    <w:lvl w:ilvl="0" w:tplc="C8340A80">
      <w:start w:val="1"/>
      <w:numFmt w:val="bullet"/>
      <w:lvlText w:val=""/>
      <w:lvlJc w:val="left"/>
      <w:pPr>
        <w:tabs>
          <w:tab w:val="num" w:pos="12960"/>
        </w:tabs>
        <w:ind w:left="129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5C8070D"/>
    <w:multiLevelType w:val="hybridMultilevel"/>
    <w:tmpl w:val="7B863328"/>
    <w:lvl w:ilvl="0" w:tplc="5D06425E">
      <w:start w:val="1"/>
      <w:numFmt w:val="bullet"/>
      <w:lvlText w:val=""/>
      <w:lvlJc w:val="left"/>
      <w:pPr>
        <w:tabs>
          <w:tab w:val="num" w:pos="4075"/>
        </w:tabs>
        <w:ind w:left="3456" w:firstLine="72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0AE77203"/>
    <w:multiLevelType w:val="multilevel"/>
    <w:tmpl w:val="2E6C4E2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Roman"/>
      <w:lvlText w:val="(%5)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4D19E0"/>
    <w:multiLevelType w:val="hybridMultilevel"/>
    <w:tmpl w:val="B1849776"/>
    <w:lvl w:ilvl="0" w:tplc="2BF85052">
      <w:start w:val="2"/>
      <w:numFmt w:val="lowerRoman"/>
      <w:lvlText w:val="%1."/>
      <w:lvlJc w:val="left"/>
      <w:pPr>
        <w:tabs>
          <w:tab w:val="num" w:pos="2707"/>
        </w:tabs>
        <w:ind w:left="270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067"/>
        </w:tabs>
        <w:ind w:left="306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87"/>
        </w:tabs>
        <w:ind w:left="378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07"/>
        </w:tabs>
        <w:ind w:left="450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27"/>
        </w:tabs>
        <w:ind w:left="522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47"/>
        </w:tabs>
        <w:ind w:left="594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67"/>
        </w:tabs>
        <w:ind w:left="666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87"/>
        </w:tabs>
        <w:ind w:left="738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07"/>
        </w:tabs>
        <w:ind w:left="8107" w:hanging="180"/>
      </w:pPr>
    </w:lvl>
  </w:abstractNum>
  <w:abstractNum w:abstractNumId="4" w15:restartNumberingAfterBreak="0">
    <w:nsid w:val="1853587A"/>
    <w:multiLevelType w:val="hybridMultilevel"/>
    <w:tmpl w:val="598CCB98"/>
    <w:lvl w:ilvl="0" w:tplc="3B5A3B6A">
      <w:start w:val="5"/>
      <w:numFmt w:val="lowerRoman"/>
      <w:lvlText w:val="%1."/>
      <w:lvlJc w:val="left"/>
      <w:pPr>
        <w:tabs>
          <w:tab w:val="num" w:pos="2700"/>
        </w:tabs>
        <w:ind w:left="2700" w:hanging="720"/>
      </w:pPr>
      <w:rPr>
        <w:rFonts w:hint="default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5" w15:restartNumberingAfterBreak="0">
    <w:nsid w:val="22E72E43"/>
    <w:multiLevelType w:val="hybridMultilevel"/>
    <w:tmpl w:val="CF00CF14"/>
    <w:lvl w:ilvl="0" w:tplc="18F4A64A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6BA3AD5"/>
    <w:multiLevelType w:val="hybridMultilevel"/>
    <w:tmpl w:val="7CC40810"/>
    <w:lvl w:ilvl="0" w:tplc="843C7EA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1" w:tplc="48D0A748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i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C31057"/>
    <w:multiLevelType w:val="multilevel"/>
    <w:tmpl w:val="4ACA9A6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8A67072"/>
    <w:multiLevelType w:val="multilevel"/>
    <w:tmpl w:val="3D8458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85F1623"/>
    <w:multiLevelType w:val="multilevel"/>
    <w:tmpl w:val="4ACA9A6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D993962"/>
    <w:multiLevelType w:val="hybridMultilevel"/>
    <w:tmpl w:val="00B8CFB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0AB6AE1"/>
    <w:multiLevelType w:val="hybridMultilevel"/>
    <w:tmpl w:val="EF3439F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1087460"/>
    <w:multiLevelType w:val="hybridMultilevel"/>
    <w:tmpl w:val="D252162A"/>
    <w:lvl w:ilvl="0" w:tplc="71FC5574">
      <w:start w:val="4"/>
      <w:numFmt w:val="lowerRoman"/>
      <w:lvlText w:val="%1."/>
      <w:lvlJc w:val="left"/>
      <w:pPr>
        <w:tabs>
          <w:tab w:val="num" w:pos="2707"/>
        </w:tabs>
        <w:ind w:left="270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067"/>
        </w:tabs>
        <w:ind w:left="306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87"/>
        </w:tabs>
        <w:ind w:left="378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07"/>
        </w:tabs>
        <w:ind w:left="450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27"/>
        </w:tabs>
        <w:ind w:left="522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47"/>
        </w:tabs>
        <w:ind w:left="594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67"/>
        </w:tabs>
        <w:ind w:left="666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87"/>
        </w:tabs>
        <w:ind w:left="738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07"/>
        </w:tabs>
        <w:ind w:left="8107" w:hanging="180"/>
      </w:pPr>
    </w:lvl>
  </w:abstractNum>
  <w:abstractNum w:abstractNumId="13" w15:restartNumberingAfterBreak="0">
    <w:nsid w:val="5D4455D6"/>
    <w:multiLevelType w:val="multilevel"/>
    <w:tmpl w:val="B3C8A18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Roman"/>
      <w:lvlText w:val="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i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D652EB6"/>
    <w:multiLevelType w:val="multilevel"/>
    <w:tmpl w:val="20CA54DE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DB52D17"/>
    <w:multiLevelType w:val="hybridMultilevel"/>
    <w:tmpl w:val="DED63C7C"/>
    <w:lvl w:ilvl="0" w:tplc="E64A550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5DDC01BB"/>
    <w:multiLevelType w:val="hybridMultilevel"/>
    <w:tmpl w:val="DA2EAA46"/>
    <w:lvl w:ilvl="0" w:tplc="1D8E48D8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5EBC12DC"/>
    <w:multiLevelType w:val="multilevel"/>
    <w:tmpl w:val="AAC01C5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(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ED71B74"/>
    <w:multiLevelType w:val="hybridMultilevel"/>
    <w:tmpl w:val="AE7684A0"/>
    <w:lvl w:ilvl="0" w:tplc="60E48792">
      <w:start w:val="1"/>
      <w:numFmt w:val="lowerRoman"/>
      <w:lvlText w:val="(%1)"/>
      <w:lvlJc w:val="left"/>
      <w:pPr>
        <w:tabs>
          <w:tab w:val="num" w:pos="5400"/>
        </w:tabs>
        <w:ind w:left="54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140"/>
        </w:tabs>
        <w:ind w:left="4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860"/>
        </w:tabs>
        <w:ind w:left="48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5580"/>
        </w:tabs>
        <w:ind w:left="5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300"/>
        </w:tabs>
        <w:ind w:left="6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020"/>
        </w:tabs>
        <w:ind w:left="7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740"/>
        </w:tabs>
        <w:ind w:left="7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460"/>
        </w:tabs>
        <w:ind w:left="8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180"/>
        </w:tabs>
        <w:ind w:left="9180" w:hanging="180"/>
      </w:pPr>
    </w:lvl>
  </w:abstractNum>
  <w:abstractNum w:abstractNumId="19" w15:restartNumberingAfterBreak="0">
    <w:nsid w:val="64670574"/>
    <w:multiLevelType w:val="multilevel"/>
    <w:tmpl w:val="0EE4BF5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(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13C68E4"/>
    <w:multiLevelType w:val="hybridMultilevel"/>
    <w:tmpl w:val="C80E367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0E48792">
      <w:start w:val="1"/>
      <w:numFmt w:val="lowerRoman"/>
      <w:lvlText w:val="(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19">
      <w:start w:val="1"/>
      <w:numFmt w:val="lowerLetter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 w:tplc="98EE4D4A">
      <w:start w:val="1"/>
      <w:numFmt w:val="lowerRoman"/>
      <w:lvlText w:val="(%5)"/>
      <w:lvlJc w:val="left"/>
      <w:pPr>
        <w:tabs>
          <w:tab w:val="num" w:pos="3960"/>
        </w:tabs>
        <w:ind w:left="3960" w:hanging="720"/>
      </w:pPr>
      <w:rPr>
        <w:rFonts w:hint="default"/>
        <w:sz w:val="20"/>
        <w:szCs w:val="20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3C063B6"/>
    <w:multiLevelType w:val="hybridMultilevel"/>
    <w:tmpl w:val="D9E4B7B8"/>
    <w:lvl w:ilvl="0" w:tplc="D24EAF2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793776E4"/>
    <w:multiLevelType w:val="hybridMultilevel"/>
    <w:tmpl w:val="821CE3E6"/>
    <w:lvl w:ilvl="0" w:tplc="10665ED2">
      <w:start w:val="1"/>
      <w:numFmt w:val="upperLetter"/>
      <w:lvlText w:val="%1."/>
      <w:lvlJc w:val="left"/>
      <w:pPr>
        <w:tabs>
          <w:tab w:val="num" w:pos="1530"/>
        </w:tabs>
        <w:ind w:left="1530" w:hanging="360"/>
      </w:pPr>
      <w:rPr>
        <w:rFonts w:ascii="Times New Roman" w:eastAsia="Times New Roman" w:hAnsi="Times New Roman" w:cs="Times New Roman"/>
      </w:rPr>
    </w:lvl>
    <w:lvl w:ilvl="1" w:tplc="08889276">
      <w:start w:val="1"/>
      <w:numFmt w:val="lowerRoman"/>
      <w:lvlText w:val="(%2)"/>
      <w:lvlJc w:val="left"/>
      <w:pPr>
        <w:tabs>
          <w:tab w:val="num" w:pos="2610"/>
        </w:tabs>
        <w:ind w:left="2610" w:hanging="720"/>
      </w:pPr>
      <w:rPr>
        <w:rFonts w:hint="default"/>
      </w:rPr>
    </w:lvl>
    <w:lvl w:ilvl="2" w:tplc="5CAEF68A">
      <w:start w:val="1"/>
      <w:numFmt w:val="lowerRoman"/>
      <w:lvlText w:val="%3"/>
      <w:lvlJc w:val="left"/>
      <w:pPr>
        <w:tabs>
          <w:tab w:val="num" w:pos="3510"/>
        </w:tabs>
        <w:ind w:left="3510" w:hanging="720"/>
      </w:pPr>
      <w:rPr>
        <w:rFonts w:hint="default"/>
        <w:b w:val="0"/>
        <w:i w:val="0"/>
      </w:rPr>
    </w:lvl>
    <w:lvl w:ilvl="3" w:tplc="99A257D0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  <w:rPr>
        <w:i w:val="0"/>
        <w:iCs w:val="0"/>
      </w:rPr>
    </w:lvl>
    <w:lvl w:ilvl="4" w:tplc="5E50A1C8">
      <w:start w:val="1"/>
      <w:numFmt w:val="lowerRoman"/>
      <w:lvlText w:val="%5"/>
      <w:lvlJc w:val="left"/>
      <w:pPr>
        <w:tabs>
          <w:tab w:val="num" w:pos="1890"/>
        </w:tabs>
        <w:ind w:left="1890" w:hanging="720"/>
      </w:pPr>
      <w:rPr>
        <w:rFonts w:hint="default"/>
      </w:rPr>
    </w:lvl>
    <w:lvl w:ilvl="5" w:tplc="AC828AE8">
      <w:start w:val="1"/>
      <w:numFmt w:val="lowerRoman"/>
      <w:lvlText w:val="%6."/>
      <w:lvlJc w:val="right"/>
      <w:pPr>
        <w:tabs>
          <w:tab w:val="num" w:pos="2520"/>
        </w:tabs>
        <w:ind w:left="2520" w:hanging="180"/>
      </w:pPr>
      <w:rPr>
        <w:i w:val="0"/>
      </w:rPr>
    </w:lvl>
    <w:lvl w:ilvl="6" w:tplc="0409000F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</w:lvl>
    <w:lvl w:ilvl="7" w:tplc="7F5ECC30">
      <w:start w:val="1"/>
      <w:numFmt w:val="lowerLetter"/>
      <w:lvlText w:val="%8."/>
      <w:lvlJc w:val="left"/>
      <w:pPr>
        <w:tabs>
          <w:tab w:val="num" w:pos="2610"/>
        </w:tabs>
        <w:ind w:left="2610" w:hanging="360"/>
      </w:pPr>
      <w:rPr>
        <w:i w:val="0"/>
        <w:iCs w:val="0"/>
      </w:rPr>
    </w:lvl>
    <w:lvl w:ilvl="8" w:tplc="0409001B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</w:lvl>
  </w:abstractNum>
  <w:abstractNum w:abstractNumId="23" w15:restartNumberingAfterBreak="0">
    <w:nsid w:val="7AA61293"/>
    <w:multiLevelType w:val="hybridMultilevel"/>
    <w:tmpl w:val="9FE6C17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AE56A32"/>
    <w:multiLevelType w:val="multilevel"/>
    <w:tmpl w:val="A82657D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(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D212F96"/>
    <w:multiLevelType w:val="multilevel"/>
    <w:tmpl w:val="3CD407C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Roman"/>
      <w:lvlText w:val="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i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0"/>
  </w:num>
  <w:num w:numId="3">
    <w:abstractNumId w:val="20"/>
  </w:num>
  <w:num w:numId="4">
    <w:abstractNumId w:val="11"/>
  </w:num>
  <w:num w:numId="5">
    <w:abstractNumId w:val="23"/>
  </w:num>
  <w:num w:numId="6">
    <w:abstractNumId w:val="15"/>
  </w:num>
  <w:num w:numId="7">
    <w:abstractNumId w:val="21"/>
  </w:num>
  <w:num w:numId="8">
    <w:abstractNumId w:val="22"/>
  </w:num>
  <w:num w:numId="9">
    <w:abstractNumId w:val="5"/>
  </w:num>
  <w:num w:numId="10">
    <w:abstractNumId w:val="16"/>
  </w:num>
  <w:num w:numId="11">
    <w:abstractNumId w:val="0"/>
  </w:num>
  <w:num w:numId="12">
    <w:abstractNumId w:val="19"/>
  </w:num>
  <w:num w:numId="13">
    <w:abstractNumId w:val="7"/>
  </w:num>
  <w:num w:numId="14">
    <w:abstractNumId w:val="17"/>
  </w:num>
  <w:num w:numId="15">
    <w:abstractNumId w:val="9"/>
  </w:num>
  <w:num w:numId="16">
    <w:abstractNumId w:val="18"/>
  </w:num>
  <w:num w:numId="17">
    <w:abstractNumId w:val="24"/>
  </w:num>
  <w:num w:numId="18">
    <w:abstractNumId w:val="14"/>
  </w:num>
  <w:num w:numId="19">
    <w:abstractNumId w:val="8"/>
  </w:num>
  <w:num w:numId="20">
    <w:abstractNumId w:val="2"/>
  </w:num>
  <w:num w:numId="21">
    <w:abstractNumId w:val="25"/>
  </w:num>
  <w:num w:numId="22">
    <w:abstractNumId w:val="13"/>
  </w:num>
  <w:num w:numId="23">
    <w:abstractNumId w:val="4"/>
  </w:num>
  <w:num w:numId="24">
    <w:abstractNumId w:val="3"/>
  </w:num>
  <w:num w:numId="25">
    <w:abstractNumId w:val="12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2E8"/>
    <w:rsid w:val="000117B5"/>
    <w:rsid w:val="000562B7"/>
    <w:rsid w:val="00057C40"/>
    <w:rsid w:val="00065DEA"/>
    <w:rsid w:val="00091318"/>
    <w:rsid w:val="0009545E"/>
    <w:rsid w:val="000D3A05"/>
    <w:rsid w:val="000E1C3C"/>
    <w:rsid w:val="00144A27"/>
    <w:rsid w:val="0016035B"/>
    <w:rsid w:val="00161422"/>
    <w:rsid w:val="00174353"/>
    <w:rsid w:val="001921ED"/>
    <w:rsid w:val="001C052D"/>
    <w:rsid w:val="001C2FFB"/>
    <w:rsid w:val="001F022E"/>
    <w:rsid w:val="0021219D"/>
    <w:rsid w:val="00220869"/>
    <w:rsid w:val="00274DDA"/>
    <w:rsid w:val="002765F8"/>
    <w:rsid w:val="0027724C"/>
    <w:rsid w:val="00281CF5"/>
    <w:rsid w:val="00294843"/>
    <w:rsid w:val="00294F8A"/>
    <w:rsid w:val="002A532E"/>
    <w:rsid w:val="002A7AD2"/>
    <w:rsid w:val="002C0770"/>
    <w:rsid w:val="002D0753"/>
    <w:rsid w:val="00306D7A"/>
    <w:rsid w:val="00323BEF"/>
    <w:rsid w:val="00371E39"/>
    <w:rsid w:val="003E0C63"/>
    <w:rsid w:val="003E3844"/>
    <w:rsid w:val="0040149B"/>
    <w:rsid w:val="00401D05"/>
    <w:rsid w:val="004038C4"/>
    <w:rsid w:val="00420B90"/>
    <w:rsid w:val="004242E8"/>
    <w:rsid w:val="004457D2"/>
    <w:rsid w:val="00456678"/>
    <w:rsid w:val="0047095D"/>
    <w:rsid w:val="004835A3"/>
    <w:rsid w:val="004F010B"/>
    <w:rsid w:val="00501551"/>
    <w:rsid w:val="00516C5E"/>
    <w:rsid w:val="00562F85"/>
    <w:rsid w:val="00565E14"/>
    <w:rsid w:val="00573244"/>
    <w:rsid w:val="005B2661"/>
    <w:rsid w:val="005C7F17"/>
    <w:rsid w:val="005E4B41"/>
    <w:rsid w:val="005F3170"/>
    <w:rsid w:val="00603956"/>
    <w:rsid w:val="00644A84"/>
    <w:rsid w:val="00657622"/>
    <w:rsid w:val="00675B18"/>
    <w:rsid w:val="0068448C"/>
    <w:rsid w:val="00687FD6"/>
    <w:rsid w:val="00692F23"/>
    <w:rsid w:val="006C2786"/>
    <w:rsid w:val="006E1348"/>
    <w:rsid w:val="006F4686"/>
    <w:rsid w:val="006F55D5"/>
    <w:rsid w:val="00703525"/>
    <w:rsid w:val="007156DD"/>
    <w:rsid w:val="00724BFF"/>
    <w:rsid w:val="00727689"/>
    <w:rsid w:val="00741851"/>
    <w:rsid w:val="00765060"/>
    <w:rsid w:val="0076743C"/>
    <w:rsid w:val="007A54FA"/>
    <w:rsid w:val="007C6E97"/>
    <w:rsid w:val="007D2DFA"/>
    <w:rsid w:val="007D5340"/>
    <w:rsid w:val="007E3B99"/>
    <w:rsid w:val="00857BF2"/>
    <w:rsid w:val="008643B3"/>
    <w:rsid w:val="008826BA"/>
    <w:rsid w:val="00885D29"/>
    <w:rsid w:val="008A598D"/>
    <w:rsid w:val="008B5A7E"/>
    <w:rsid w:val="008B7074"/>
    <w:rsid w:val="008C056C"/>
    <w:rsid w:val="008D36BC"/>
    <w:rsid w:val="008E23C3"/>
    <w:rsid w:val="008E26DA"/>
    <w:rsid w:val="009306C8"/>
    <w:rsid w:val="0093551B"/>
    <w:rsid w:val="009401F7"/>
    <w:rsid w:val="009820AE"/>
    <w:rsid w:val="009D2E1C"/>
    <w:rsid w:val="009F49B5"/>
    <w:rsid w:val="00A03AEC"/>
    <w:rsid w:val="00A307B8"/>
    <w:rsid w:val="00A321BD"/>
    <w:rsid w:val="00A359B4"/>
    <w:rsid w:val="00A40FB6"/>
    <w:rsid w:val="00A42C3D"/>
    <w:rsid w:val="00A51C9C"/>
    <w:rsid w:val="00A5446E"/>
    <w:rsid w:val="00A61235"/>
    <w:rsid w:val="00A65386"/>
    <w:rsid w:val="00A702E8"/>
    <w:rsid w:val="00A97F03"/>
    <w:rsid w:val="00AA2E0E"/>
    <w:rsid w:val="00AC1EA0"/>
    <w:rsid w:val="00AE3198"/>
    <w:rsid w:val="00AE4952"/>
    <w:rsid w:val="00B2179D"/>
    <w:rsid w:val="00B33144"/>
    <w:rsid w:val="00B33700"/>
    <w:rsid w:val="00B338DC"/>
    <w:rsid w:val="00B515FC"/>
    <w:rsid w:val="00B54CB2"/>
    <w:rsid w:val="00B64A14"/>
    <w:rsid w:val="00B7063B"/>
    <w:rsid w:val="00B80D36"/>
    <w:rsid w:val="00B92A77"/>
    <w:rsid w:val="00BA2891"/>
    <w:rsid w:val="00BA6A2D"/>
    <w:rsid w:val="00BB3F92"/>
    <w:rsid w:val="00BD569E"/>
    <w:rsid w:val="00BE4B14"/>
    <w:rsid w:val="00BE5FFA"/>
    <w:rsid w:val="00BE7153"/>
    <w:rsid w:val="00BF2643"/>
    <w:rsid w:val="00C24024"/>
    <w:rsid w:val="00C416F3"/>
    <w:rsid w:val="00C87D20"/>
    <w:rsid w:val="00CC7A74"/>
    <w:rsid w:val="00CE5FC2"/>
    <w:rsid w:val="00D15ABB"/>
    <w:rsid w:val="00D3597F"/>
    <w:rsid w:val="00D52721"/>
    <w:rsid w:val="00D55E72"/>
    <w:rsid w:val="00D60A85"/>
    <w:rsid w:val="00D86C9D"/>
    <w:rsid w:val="00D921AE"/>
    <w:rsid w:val="00D94D4B"/>
    <w:rsid w:val="00DB3653"/>
    <w:rsid w:val="00DB63DC"/>
    <w:rsid w:val="00DC7854"/>
    <w:rsid w:val="00DF5DEF"/>
    <w:rsid w:val="00E03953"/>
    <w:rsid w:val="00E0650B"/>
    <w:rsid w:val="00E31F7E"/>
    <w:rsid w:val="00E3700C"/>
    <w:rsid w:val="00E373A0"/>
    <w:rsid w:val="00E51A00"/>
    <w:rsid w:val="00E71F37"/>
    <w:rsid w:val="00E768BC"/>
    <w:rsid w:val="00E77DD3"/>
    <w:rsid w:val="00EA157B"/>
    <w:rsid w:val="00EB0969"/>
    <w:rsid w:val="00EC0145"/>
    <w:rsid w:val="00EE1A04"/>
    <w:rsid w:val="00EE5BF0"/>
    <w:rsid w:val="00EF24DD"/>
    <w:rsid w:val="00EF50D1"/>
    <w:rsid w:val="00F00A99"/>
    <w:rsid w:val="00F020E2"/>
    <w:rsid w:val="00F04C53"/>
    <w:rsid w:val="00F102F8"/>
    <w:rsid w:val="00F17427"/>
    <w:rsid w:val="00F36029"/>
    <w:rsid w:val="00F37CBB"/>
    <w:rsid w:val="00F63C7D"/>
    <w:rsid w:val="00F7484A"/>
    <w:rsid w:val="00F83FE9"/>
    <w:rsid w:val="00F8674D"/>
    <w:rsid w:val="00F9013C"/>
    <w:rsid w:val="00FC6717"/>
    <w:rsid w:val="00FC7A28"/>
    <w:rsid w:val="00FD6C35"/>
    <w:rsid w:val="00FF6F00"/>
    <w:rsid w:val="00FF7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AC8DB0"/>
  <w15:chartTrackingRefBased/>
  <w15:docId w15:val="{381DEBCC-1DF4-484F-8A1C-5821EB0F6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00A99"/>
    <w:rPr>
      <w:rFonts w:ascii="Tahoma" w:hAnsi="Tahoma" w:cs="Tahoma"/>
      <w:sz w:val="16"/>
      <w:szCs w:val="16"/>
    </w:rPr>
  </w:style>
  <w:style w:type="character" w:styleId="Hyperlink">
    <w:name w:val="Hyperlink"/>
    <w:rsid w:val="001C2FF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D2DF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9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iggins\Downloads\AS%20Academic%20Affairs%20Committee%20Agenda%2009-04-1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AS Academic Affairs Committee Agenda 09-04-19</Template>
  <TotalTime>2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2004-2005</vt:lpstr>
    </vt:vector>
  </TitlesOfParts>
  <Company>Associated Students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2004-2005</dc:title>
  <dc:subject/>
  <dc:creator>Christy Riggins</dc:creator>
  <cp:keywords/>
  <dc:description/>
  <cp:lastModifiedBy>Christy Riggins</cp:lastModifiedBy>
  <cp:revision>1</cp:revision>
  <cp:lastPrinted>2019-08-29T21:40:00Z</cp:lastPrinted>
  <dcterms:created xsi:type="dcterms:W3CDTF">2019-08-29T21:39:00Z</dcterms:created>
  <dcterms:modified xsi:type="dcterms:W3CDTF">2019-08-29T21:41:00Z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1396120280</vt:i4>
  </property>
  <property fmtid="{D5CDD505-2E9C-101B-9397-08002B2CF9AE}" pid="3" name="_EmailSubject">
    <vt:lpwstr>Agenda Items</vt:lpwstr>
  </property>
  <property fmtid="{D5CDD505-2E9C-101B-9397-08002B2CF9AE}" pid="4" name="_AuthorEmail">
    <vt:lpwstr>vicepres@as.sjsu.edu</vt:lpwstr>
  </property>
  <property fmtid="{D5CDD505-2E9C-101B-9397-08002B2CF9AE}" pid="5" name="_AuthorEmailDisplayName">
    <vt:lpwstr>Vice President</vt:lpwstr>
  </property>
  <property fmtid="{D5CDD505-2E9C-101B-9397-08002B2CF9AE}" pid="6" name="_ReviewingToolsShownOnce">
    <vt:lpwstr/>
  </property>
</Properties>
</file>