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34" w:type="dxa"/>
        <w:jc w:val="center"/>
        <w:tblInd w:w="105" w:type="dxa"/>
        <w:tblLook w:val="01E0" w:firstRow="1" w:lastRow="1" w:firstColumn="1" w:lastColumn="1" w:noHBand="0" w:noVBand="0"/>
      </w:tblPr>
      <w:tblGrid>
        <w:gridCol w:w="3279"/>
        <w:gridCol w:w="7666"/>
        <w:gridCol w:w="3389"/>
      </w:tblGrid>
      <w:tr w:rsidR="00981CA3" w:rsidTr="003874E1">
        <w:trPr>
          <w:trHeight w:hRule="exact" w:val="1350"/>
          <w:jc w:val="center"/>
        </w:trPr>
        <w:tc>
          <w:tcPr>
            <w:tcW w:w="3273" w:type="dxa"/>
            <w:tcBorders>
              <w:bottom w:val="single" w:sz="4" w:space="0" w:color="auto"/>
            </w:tcBorders>
            <w:vAlign w:val="center"/>
          </w:tcPr>
          <w:p w:rsidR="00981CA3" w:rsidRPr="00961512" w:rsidRDefault="000622E3" w:rsidP="00C93A64">
            <w:pPr>
              <w:pStyle w:val="Heading2"/>
              <w:rPr>
                <w:rStyle w:val="Emphasis"/>
                <w:highlight w:val="yellow"/>
              </w:rPr>
            </w:pPr>
            <w:r w:rsidRPr="00961512">
              <w:rPr>
                <w:noProof/>
                <w:highlight w:val="yellow"/>
              </w:rPr>
              <w:drawing>
                <wp:inline distT="0" distB="0" distL="0" distR="0" wp14:anchorId="1D66D9B5" wp14:editId="0DBABD23">
                  <wp:extent cx="1945005" cy="498475"/>
                  <wp:effectExtent l="0" t="0" r="0" b="0"/>
                  <wp:docPr id="1" name="Picture 1" descr="SJSU logo - new - March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JSU logo - new - March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1" w:type="dxa"/>
            <w:tcBorders>
              <w:bottom w:val="single" w:sz="4" w:space="0" w:color="auto"/>
            </w:tcBorders>
            <w:vAlign w:val="center"/>
          </w:tcPr>
          <w:p w:rsidR="00981CA3" w:rsidRPr="00961512" w:rsidRDefault="007D3E7D" w:rsidP="007D3E7D">
            <w:pPr>
              <w:pStyle w:val="Heading1"/>
              <w:rPr>
                <w:rStyle w:val="Emphasis"/>
                <w:highlight w:val="yellow"/>
              </w:rPr>
            </w:pPr>
            <w:r w:rsidRPr="007C113D">
              <w:t>Fall</w:t>
            </w:r>
            <w:r w:rsidR="00E028B5" w:rsidRPr="007C113D">
              <w:t xml:space="preserve"> 201</w:t>
            </w:r>
            <w:r w:rsidR="00C178E9" w:rsidRPr="007C113D">
              <w:t>8</w:t>
            </w:r>
            <w:r w:rsidR="00E028B5" w:rsidRPr="007C113D">
              <w:t xml:space="preserve"> </w:t>
            </w:r>
            <w:r w:rsidR="00481502" w:rsidRPr="007C113D">
              <w:t>Pro-Rata Table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981CA3" w:rsidRPr="007C113D" w:rsidRDefault="00981CA3" w:rsidP="001F3247">
            <w:pPr>
              <w:pStyle w:val="Address2"/>
            </w:pPr>
            <w:r w:rsidRPr="007C113D">
              <w:t>Bursar’s Office</w:t>
            </w:r>
          </w:p>
          <w:p w:rsidR="00981CA3" w:rsidRPr="007C113D" w:rsidRDefault="00981CA3" w:rsidP="00462DFD">
            <w:pPr>
              <w:pStyle w:val="Address2"/>
            </w:pPr>
            <w:r w:rsidRPr="007C113D">
              <w:t>Student Services Center</w:t>
            </w:r>
          </w:p>
          <w:p w:rsidR="00981CA3" w:rsidRPr="007C113D" w:rsidRDefault="00981CA3" w:rsidP="001F3247">
            <w:pPr>
              <w:pStyle w:val="Address2"/>
            </w:pPr>
            <w:r w:rsidRPr="007C113D">
              <w:t>(408)924–1601</w:t>
            </w:r>
          </w:p>
          <w:p w:rsidR="00981CA3" w:rsidRDefault="00981CA3" w:rsidP="001F3247">
            <w:pPr>
              <w:pStyle w:val="Address2"/>
              <w:rPr>
                <w:rStyle w:val="Emphasis"/>
              </w:rPr>
            </w:pPr>
            <w:r w:rsidRPr="007C113D">
              <w:t>bursar@sjsu.edu</w:t>
            </w:r>
          </w:p>
        </w:tc>
      </w:tr>
    </w:tbl>
    <w:p w:rsidR="00AE1301" w:rsidRDefault="00AE1301" w:rsidP="00981CA3">
      <w:pPr>
        <w:pStyle w:val="BodyText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06"/>
        <w:gridCol w:w="1798"/>
        <w:gridCol w:w="1620"/>
        <w:gridCol w:w="236"/>
        <w:gridCol w:w="1107"/>
        <w:gridCol w:w="1801"/>
        <w:gridCol w:w="1620"/>
        <w:gridCol w:w="236"/>
        <w:gridCol w:w="1290"/>
        <w:gridCol w:w="1810"/>
        <w:gridCol w:w="1781"/>
      </w:tblGrid>
      <w:tr w:rsidR="003A2D76" w:rsidRPr="004101BC" w:rsidTr="00B65AD6">
        <w:trPr>
          <w:trHeight w:hRule="exact" w:val="10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C1499" w:rsidRDefault="00B50456" w:rsidP="003A2D76">
            <w:pPr>
              <w:pStyle w:val="TableHeader"/>
            </w:pPr>
            <w:r w:rsidRPr="001F3247">
              <w:t>Date</w:t>
            </w:r>
            <w:r w:rsidR="004C1499">
              <w:t xml:space="preserve"> </w:t>
            </w:r>
          </w:p>
          <w:p w:rsidR="004C1499" w:rsidRDefault="004C1499" w:rsidP="003A2D76">
            <w:pPr>
              <w:pStyle w:val="TableHeader"/>
            </w:pPr>
            <w:r>
              <w:t xml:space="preserve">Classes </w:t>
            </w:r>
          </w:p>
          <w:p w:rsidR="00B50456" w:rsidRPr="001F3247" w:rsidRDefault="004C1499" w:rsidP="003A2D76">
            <w:pPr>
              <w:pStyle w:val="TableHeader"/>
            </w:pPr>
            <w:r>
              <w:t>Dropped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A2D76" w:rsidRDefault="003A2D76" w:rsidP="003A2D76">
            <w:pPr>
              <w:pStyle w:val="TableHeader"/>
            </w:pPr>
            <w:r>
              <w:t>If Fees Paid in Full -</w:t>
            </w:r>
          </w:p>
          <w:p w:rsidR="003A2D76" w:rsidRPr="001F3247" w:rsidRDefault="003A2D76" w:rsidP="003A2D76">
            <w:pPr>
              <w:pStyle w:val="TableHeader"/>
            </w:pPr>
            <w:r>
              <w:t>Percentage Refunded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B50456" w:rsidRDefault="003A2D76" w:rsidP="003A2D76">
            <w:pPr>
              <w:pStyle w:val="TableHeader"/>
            </w:pPr>
            <w:r>
              <w:t>If Fees not Paid -</w:t>
            </w:r>
          </w:p>
          <w:p w:rsidR="003A2D76" w:rsidRPr="001F3247" w:rsidRDefault="003A2D76" w:rsidP="003A2D76">
            <w:pPr>
              <w:pStyle w:val="TableHeader"/>
            </w:pPr>
            <w:r>
              <w:t>Percentage of Fees Owed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56" w:rsidRPr="00790207" w:rsidRDefault="00B50456" w:rsidP="005947C8"/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50456" w:rsidRDefault="00B50456" w:rsidP="003A2D76">
            <w:pPr>
              <w:pStyle w:val="TableHeader"/>
            </w:pPr>
            <w:r w:rsidRPr="001F3247">
              <w:t>Date</w:t>
            </w:r>
          </w:p>
          <w:p w:rsidR="004C1499" w:rsidRDefault="004C1499" w:rsidP="003A2D76">
            <w:pPr>
              <w:pStyle w:val="TableHeader"/>
            </w:pPr>
            <w:r>
              <w:t>Classes</w:t>
            </w:r>
          </w:p>
          <w:p w:rsidR="004C1499" w:rsidRPr="001F3247" w:rsidRDefault="004C1499" w:rsidP="003A2D76">
            <w:pPr>
              <w:pStyle w:val="TableHeader"/>
            </w:pPr>
            <w:r>
              <w:t>Dropped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2CE6" w:rsidRDefault="00502CE6" w:rsidP="00502CE6">
            <w:pPr>
              <w:pStyle w:val="TableHeader"/>
            </w:pPr>
            <w:r>
              <w:t>If Fees Paid in Full -</w:t>
            </w:r>
          </w:p>
          <w:p w:rsidR="003A2D76" w:rsidRPr="001F3247" w:rsidRDefault="00502CE6" w:rsidP="00502CE6">
            <w:pPr>
              <w:pStyle w:val="TableHeader"/>
            </w:pPr>
            <w:r>
              <w:t>Percentage Refunded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502CE6" w:rsidRDefault="00502CE6" w:rsidP="00502CE6">
            <w:pPr>
              <w:pStyle w:val="TableHeader"/>
            </w:pPr>
            <w:r>
              <w:t>If Fees not Paid -</w:t>
            </w:r>
          </w:p>
          <w:p w:rsidR="003A2D76" w:rsidRPr="001F3247" w:rsidRDefault="00502CE6" w:rsidP="00502CE6">
            <w:pPr>
              <w:pStyle w:val="TableHeader"/>
            </w:pPr>
            <w:r>
              <w:t>Percentage of Fees Owed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56" w:rsidRPr="00790207" w:rsidRDefault="00B50456" w:rsidP="005947C8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50456" w:rsidRDefault="00B50456" w:rsidP="00502CE6">
            <w:pPr>
              <w:pStyle w:val="TableHeader"/>
            </w:pPr>
            <w:r w:rsidRPr="001F3247">
              <w:t>Date</w:t>
            </w:r>
          </w:p>
          <w:p w:rsidR="004C1499" w:rsidRDefault="004C1499" w:rsidP="00502CE6">
            <w:pPr>
              <w:pStyle w:val="TableHeader"/>
            </w:pPr>
            <w:r>
              <w:t>Classes</w:t>
            </w:r>
          </w:p>
          <w:p w:rsidR="004C1499" w:rsidRPr="001F3247" w:rsidRDefault="004C1499" w:rsidP="00502CE6">
            <w:pPr>
              <w:pStyle w:val="TableHeader"/>
            </w:pPr>
            <w:r>
              <w:t>Dropped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2CE6" w:rsidRDefault="00502CE6" w:rsidP="00502CE6">
            <w:pPr>
              <w:pStyle w:val="TableHeader"/>
            </w:pPr>
            <w:r>
              <w:t>If Fees Paid in Full -</w:t>
            </w:r>
          </w:p>
          <w:p w:rsidR="003A2D76" w:rsidRDefault="00502CE6" w:rsidP="00502CE6">
            <w:pPr>
              <w:pStyle w:val="TableHeader"/>
            </w:pPr>
            <w:r>
              <w:t>Percentage Refunded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2CE6" w:rsidRDefault="00502CE6" w:rsidP="00502CE6">
            <w:pPr>
              <w:pStyle w:val="TableHeader"/>
            </w:pPr>
            <w:r>
              <w:t>If Fees not Paid -</w:t>
            </w:r>
          </w:p>
          <w:p w:rsidR="00B50456" w:rsidRPr="001F3247" w:rsidRDefault="00502CE6" w:rsidP="00502CE6">
            <w:pPr>
              <w:pStyle w:val="TableHeader"/>
            </w:pPr>
            <w:r>
              <w:t>Percentage of Fees Owed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8/21/2018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9/14/2018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10/8/2018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8/22/2018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9/15/2018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10/9/2018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8/23/2018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9/16/2018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10/10/2018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8/24/2018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9/17/2018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75%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10/11/2018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8/25/2018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95%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9/18/2018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10/12/2018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52%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8/26/2018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95%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9/19/2018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10/13/2018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8/27/2018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9/20/2018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10/14/2018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8/28/2018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9/21/2018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10/15/2018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8/29/2018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9/22/2018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10/16/2018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8/30/2018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9/23/2018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10/17/2018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52%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8/31/2018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9/24/2018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10/18/2018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9/1/2018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9/25/2018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10/19/2018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9/2/2018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9/26/2018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10/20/2018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9/3/2018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9/27/2018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10/21/2018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9/4/2018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9/28/2018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10/22/2018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57%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9/5/2018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9/29/2018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10/23/2018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58%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9/6/2018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85%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9/30/2018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10/24/2018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59%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9/7/2018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10/1/2018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10/25/2018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59%</w:t>
            </w:r>
          </w:p>
        </w:tc>
      </w:tr>
      <w:tr w:rsidR="00B33EB8" w:rsidRPr="007B48C3" w:rsidTr="001A30F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9/8/2018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10/2/2018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961512" w:rsidRDefault="00B33EB8">
            <w:pPr>
              <w:jc w:val="right"/>
              <w:rPr>
                <w:rFonts w:cs="Arial"/>
                <w:b/>
                <w:szCs w:val="20"/>
              </w:rPr>
            </w:pPr>
            <w:r w:rsidRPr="00961512">
              <w:rPr>
                <w:rFonts w:cs="Arial"/>
                <w:b/>
                <w:szCs w:val="20"/>
                <w:highlight w:val="yellow"/>
              </w:rPr>
              <w:t>10/26/2018</w:t>
            </w:r>
            <w:r w:rsidR="00961512">
              <w:rPr>
                <w:rStyle w:val="FootnoteReference"/>
                <w:rFonts w:cs="Arial"/>
                <w:b/>
                <w:szCs w:val="20"/>
              </w:rPr>
              <w:footnoteReference w:id="1"/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B7576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60%</w:t>
            </w:r>
          </w:p>
        </w:tc>
      </w:tr>
      <w:tr w:rsidR="00B33EB8" w:rsidRPr="007B48C3" w:rsidTr="00B65AD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9/9/2018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10/3/2018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B8" w:rsidRPr="00981DF2" w:rsidRDefault="00B33EB8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B8" w:rsidRDefault="00B33EB8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Default="00B33EB8" w:rsidP="00DB16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33EB8" w:rsidRPr="007B48C3" w:rsidTr="00B65AD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9/10/2018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10/4/2018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8D2476" w:rsidRDefault="00B33EB8" w:rsidP="00502CE6">
            <w:pPr>
              <w:pStyle w:val="BodyTextCentered"/>
              <w:rPr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8D2476" w:rsidRDefault="00B33EB8" w:rsidP="00502CE6">
            <w:pPr>
              <w:pStyle w:val="BodyTextCentered"/>
              <w:rPr>
                <w:highlight w:val="yellow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7B48C3" w:rsidRDefault="00B33EB8" w:rsidP="00502CE6">
            <w:pPr>
              <w:pStyle w:val="BodyTextCentered"/>
            </w:pPr>
          </w:p>
        </w:tc>
      </w:tr>
      <w:tr w:rsidR="00B33EB8" w:rsidRPr="007B48C3" w:rsidTr="00B65AD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9/11/2018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10/5/2018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4C1499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8D2476" w:rsidRDefault="00B33EB8" w:rsidP="00502CE6">
            <w:pPr>
              <w:pStyle w:val="BodyTextCentered"/>
              <w:rPr>
                <w:b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8D2476" w:rsidRDefault="00B33EB8" w:rsidP="00502CE6">
            <w:pPr>
              <w:pStyle w:val="BodyTextCentered"/>
              <w:rPr>
                <w:highlight w:val="yellow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4C1499" w:rsidRDefault="00B33EB8" w:rsidP="00502CE6">
            <w:pPr>
              <w:pStyle w:val="BodyTextCentered"/>
            </w:pPr>
          </w:p>
        </w:tc>
      </w:tr>
      <w:tr w:rsidR="00B33EB8" w:rsidRPr="007B48C3" w:rsidTr="00B65AD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9/12/2018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10/6/2018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8D2476" w:rsidRDefault="00B33EB8" w:rsidP="00502CE6">
            <w:pPr>
              <w:pStyle w:val="BodyTextCentered"/>
              <w:rPr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8D2476" w:rsidRDefault="00B33EB8" w:rsidP="00502CE6">
            <w:pPr>
              <w:pStyle w:val="BodyTextCentered"/>
              <w:rPr>
                <w:highlight w:val="yellow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7B48C3" w:rsidRDefault="00B33EB8" w:rsidP="00502CE6">
            <w:pPr>
              <w:pStyle w:val="BodyTextCentered"/>
            </w:pPr>
          </w:p>
        </w:tc>
      </w:tr>
      <w:tr w:rsidR="00B33EB8" w:rsidRPr="007B48C3" w:rsidTr="00B65AD6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9/13/2018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10/7/2018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3EB8" w:rsidRDefault="00B33EB8" w:rsidP="00B33EB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EB8" w:rsidRPr="00790207" w:rsidRDefault="00B33EB8" w:rsidP="00502CE6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8D2476" w:rsidRDefault="00B33EB8" w:rsidP="00502CE6">
            <w:pPr>
              <w:pStyle w:val="BodyTextCentered"/>
              <w:rPr>
                <w:b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8D2476" w:rsidRDefault="00B33EB8" w:rsidP="00502CE6">
            <w:pPr>
              <w:pStyle w:val="BodyTextCentered"/>
              <w:rPr>
                <w:highlight w:val="yellow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EB8" w:rsidRPr="007B48C3" w:rsidRDefault="00B33EB8" w:rsidP="00502CE6">
            <w:pPr>
              <w:pStyle w:val="BodyTextCentered"/>
            </w:pPr>
          </w:p>
        </w:tc>
      </w:tr>
    </w:tbl>
    <w:p w:rsidR="00981CA3" w:rsidRDefault="00981CA3" w:rsidP="00981CA3">
      <w:pPr>
        <w:pStyle w:val="BodyText"/>
      </w:pPr>
    </w:p>
    <w:p w:rsidR="004A5019" w:rsidRPr="004A5019" w:rsidRDefault="004A5019" w:rsidP="00981CA3">
      <w:pPr>
        <w:pStyle w:val="BodyText"/>
        <w:rPr>
          <w:i/>
        </w:rPr>
      </w:pPr>
      <w:r>
        <w:t xml:space="preserve">  </w:t>
      </w:r>
      <w:r w:rsidRPr="004A5019">
        <w:rPr>
          <w:i/>
        </w:rPr>
        <w:t xml:space="preserve"> </w:t>
      </w:r>
      <w:r w:rsidR="00D02B5D">
        <w:rPr>
          <w:i/>
        </w:rPr>
        <w:t xml:space="preserve">  </w:t>
      </w:r>
      <w:r w:rsidR="00930929">
        <w:rPr>
          <w:i/>
        </w:rPr>
        <w:t xml:space="preserve"> </w:t>
      </w:r>
      <w:bookmarkStart w:id="0" w:name="_GoBack"/>
      <w:bookmarkEnd w:id="0"/>
    </w:p>
    <w:sectPr w:rsidR="004A5019" w:rsidRPr="004A5019" w:rsidSect="004A5019">
      <w:pgSz w:w="15840" w:h="12240" w:orient="landscape" w:code="1"/>
      <w:pgMar w:top="720" w:right="576" w:bottom="720" w:left="576" w:header="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FE" w:rsidRDefault="004E10FE">
      <w:r>
        <w:separator/>
      </w:r>
    </w:p>
  </w:endnote>
  <w:endnote w:type="continuationSeparator" w:id="0">
    <w:p w:rsidR="004E10FE" w:rsidRDefault="004E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FE" w:rsidRDefault="004E10FE">
      <w:r>
        <w:separator/>
      </w:r>
    </w:p>
  </w:footnote>
  <w:footnote w:type="continuationSeparator" w:id="0">
    <w:p w:rsidR="004E10FE" w:rsidRDefault="004E10FE">
      <w:r>
        <w:continuationSeparator/>
      </w:r>
    </w:p>
  </w:footnote>
  <w:footnote w:id="1">
    <w:p w:rsidR="00961512" w:rsidRDefault="00961512">
      <w:pPr>
        <w:pStyle w:val="FootnoteText"/>
      </w:pPr>
      <w:r>
        <w:rPr>
          <w:rStyle w:val="FootnoteReference"/>
        </w:rPr>
        <w:footnoteRef/>
      </w:r>
      <w:r>
        <w:t xml:space="preserve"> Last day for refund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1F9"/>
    <w:multiLevelType w:val="multilevel"/>
    <w:tmpl w:val="E6A4A85E"/>
    <w:numStyleLink w:val="Bulleted"/>
  </w:abstractNum>
  <w:abstractNum w:abstractNumId="1">
    <w:nsid w:val="51E032EA"/>
    <w:multiLevelType w:val="hybridMultilevel"/>
    <w:tmpl w:val="E6A4A8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E8D00F7"/>
    <w:multiLevelType w:val="multilevel"/>
    <w:tmpl w:val="E6A4A85E"/>
    <w:styleLink w:val="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85"/>
    <w:rsid w:val="00013A39"/>
    <w:rsid w:val="00061CF2"/>
    <w:rsid w:val="000622E3"/>
    <w:rsid w:val="000A52E8"/>
    <w:rsid w:val="000B4885"/>
    <w:rsid w:val="00144CAA"/>
    <w:rsid w:val="00166C6B"/>
    <w:rsid w:val="001A0F60"/>
    <w:rsid w:val="001E37EF"/>
    <w:rsid w:val="001F3247"/>
    <w:rsid w:val="00242D8A"/>
    <w:rsid w:val="00244569"/>
    <w:rsid w:val="0027686B"/>
    <w:rsid w:val="00277EB3"/>
    <w:rsid w:val="002B0622"/>
    <w:rsid w:val="002B0F0D"/>
    <w:rsid w:val="002B138B"/>
    <w:rsid w:val="002E13C0"/>
    <w:rsid w:val="0032061C"/>
    <w:rsid w:val="00332E36"/>
    <w:rsid w:val="00333188"/>
    <w:rsid w:val="0035350C"/>
    <w:rsid w:val="00380BF3"/>
    <w:rsid w:val="00383901"/>
    <w:rsid w:val="003874E1"/>
    <w:rsid w:val="003A2D76"/>
    <w:rsid w:val="003F31B5"/>
    <w:rsid w:val="00421EEF"/>
    <w:rsid w:val="00462DFD"/>
    <w:rsid w:val="00462EAB"/>
    <w:rsid w:val="004678D5"/>
    <w:rsid w:val="00481502"/>
    <w:rsid w:val="00483976"/>
    <w:rsid w:val="004A5019"/>
    <w:rsid w:val="004C1499"/>
    <w:rsid w:val="004C1CB3"/>
    <w:rsid w:val="004C63E2"/>
    <w:rsid w:val="004E10FE"/>
    <w:rsid w:val="00502CE6"/>
    <w:rsid w:val="00553444"/>
    <w:rsid w:val="00554111"/>
    <w:rsid w:val="00556D6F"/>
    <w:rsid w:val="00573CF0"/>
    <w:rsid w:val="005947C8"/>
    <w:rsid w:val="0060026C"/>
    <w:rsid w:val="006244C8"/>
    <w:rsid w:val="006C4563"/>
    <w:rsid w:val="006D2B8A"/>
    <w:rsid w:val="00705FEA"/>
    <w:rsid w:val="00713515"/>
    <w:rsid w:val="00717F19"/>
    <w:rsid w:val="0074454A"/>
    <w:rsid w:val="00762860"/>
    <w:rsid w:val="007A0408"/>
    <w:rsid w:val="007C113D"/>
    <w:rsid w:val="007C63D2"/>
    <w:rsid w:val="007D3E7D"/>
    <w:rsid w:val="007E7D76"/>
    <w:rsid w:val="007F2201"/>
    <w:rsid w:val="00806850"/>
    <w:rsid w:val="00824B5C"/>
    <w:rsid w:val="00826E33"/>
    <w:rsid w:val="00832576"/>
    <w:rsid w:val="00865A55"/>
    <w:rsid w:val="00886947"/>
    <w:rsid w:val="008A49B0"/>
    <w:rsid w:val="008A4B98"/>
    <w:rsid w:val="008D2476"/>
    <w:rsid w:val="0090406E"/>
    <w:rsid w:val="00930929"/>
    <w:rsid w:val="009459DE"/>
    <w:rsid w:val="00961512"/>
    <w:rsid w:val="00981CA3"/>
    <w:rsid w:val="00981DF2"/>
    <w:rsid w:val="009832C4"/>
    <w:rsid w:val="009A7FAC"/>
    <w:rsid w:val="009B1629"/>
    <w:rsid w:val="00A148B3"/>
    <w:rsid w:val="00A6248A"/>
    <w:rsid w:val="00A83215"/>
    <w:rsid w:val="00A86B67"/>
    <w:rsid w:val="00A908E2"/>
    <w:rsid w:val="00A90F65"/>
    <w:rsid w:val="00AE1301"/>
    <w:rsid w:val="00B33EB8"/>
    <w:rsid w:val="00B43360"/>
    <w:rsid w:val="00B50456"/>
    <w:rsid w:val="00B64719"/>
    <w:rsid w:val="00B65AD6"/>
    <w:rsid w:val="00B75765"/>
    <w:rsid w:val="00BA2683"/>
    <w:rsid w:val="00BE2573"/>
    <w:rsid w:val="00BF0318"/>
    <w:rsid w:val="00C178E9"/>
    <w:rsid w:val="00C93A64"/>
    <w:rsid w:val="00C957CF"/>
    <w:rsid w:val="00CB63F2"/>
    <w:rsid w:val="00CD185B"/>
    <w:rsid w:val="00D02B5D"/>
    <w:rsid w:val="00D167A4"/>
    <w:rsid w:val="00D670CC"/>
    <w:rsid w:val="00D833DF"/>
    <w:rsid w:val="00D857CE"/>
    <w:rsid w:val="00DB168C"/>
    <w:rsid w:val="00DB23DE"/>
    <w:rsid w:val="00DD0E56"/>
    <w:rsid w:val="00E028B5"/>
    <w:rsid w:val="00E200CA"/>
    <w:rsid w:val="00E35F72"/>
    <w:rsid w:val="00E55D90"/>
    <w:rsid w:val="00EA5403"/>
    <w:rsid w:val="00F14EA7"/>
    <w:rsid w:val="00F918DA"/>
    <w:rsid w:val="00FA7126"/>
    <w:rsid w:val="00FB6CF6"/>
    <w:rsid w:val="00FD4167"/>
    <w:rsid w:val="00FE525D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301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013A39"/>
    <w:pPr>
      <w:keepNext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1301"/>
    <w:pPr>
      <w:keepNext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1301"/>
    <w:pPr>
      <w:keepNext/>
      <w:jc w:val="center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013A39"/>
    <w:pPr>
      <w:keepNext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13A39"/>
    <w:pPr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Normal"/>
    <w:next w:val="Normal"/>
    <w:qFormat/>
    <w:rsid w:val="00013A39"/>
    <w:pPr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3A39"/>
  </w:style>
  <w:style w:type="paragraph" w:customStyle="1" w:styleId="Address">
    <w:name w:val="Address"/>
    <w:basedOn w:val="Normal"/>
    <w:rsid w:val="00013A39"/>
    <w:pPr>
      <w:tabs>
        <w:tab w:val="left" w:pos="4320"/>
        <w:tab w:val="left" w:pos="7920"/>
        <w:tab w:val="left" w:pos="9540"/>
      </w:tabs>
    </w:pPr>
    <w:rPr>
      <w:b/>
    </w:rPr>
  </w:style>
  <w:style w:type="character" w:styleId="Emphasis">
    <w:name w:val="Emphasis"/>
    <w:qFormat/>
    <w:rsid w:val="00BE2573"/>
    <w:rPr>
      <w:rFonts w:ascii="Arial" w:hAnsi="Arial"/>
      <w:b/>
      <w:iCs/>
      <w:sz w:val="20"/>
    </w:rPr>
  </w:style>
  <w:style w:type="paragraph" w:styleId="Footer">
    <w:name w:val="footer"/>
    <w:basedOn w:val="Normal"/>
    <w:rsid w:val="006C4563"/>
    <w:pPr>
      <w:tabs>
        <w:tab w:val="center" w:pos="4320"/>
        <w:tab w:val="right" w:pos="8640"/>
      </w:tabs>
    </w:pPr>
    <w:rPr>
      <w:sz w:val="18"/>
    </w:rPr>
  </w:style>
  <w:style w:type="paragraph" w:customStyle="1" w:styleId="Italicized">
    <w:name w:val="Italicized"/>
    <w:basedOn w:val="Heading1"/>
    <w:rsid w:val="00AE1301"/>
    <w:pPr>
      <w:jc w:val="left"/>
    </w:pPr>
    <w:rPr>
      <w:b w:val="0"/>
      <w:i/>
      <w:sz w:val="20"/>
    </w:rPr>
  </w:style>
  <w:style w:type="character" w:styleId="Hyperlink">
    <w:name w:val="Hyperlink"/>
    <w:rsid w:val="00E55D90"/>
    <w:rPr>
      <w:color w:val="0000FF"/>
      <w:u w:val="single"/>
    </w:rPr>
  </w:style>
  <w:style w:type="numbering" w:customStyle="1" w:styleId="Bulleted">
    <w:name w:val="Bulleted"/>
    <w:basedOn w:val="NoList"/>
    <w:rsid w:val="00AE1301"/>
    <w:pPr>
      <w:numPr>
        <w:numId w:val="2"/>
      </w:numPr>
    </w:pPr>
  </w:style>
  <w:style w:type="paragraph" w:customStyle="1" w:styleId="Header2">
    <w:name w:val="Header 2"/>
    <w:basedOn w:val="Heading1"/>
    <w:rsid w:val="00AE1301"/>
    <w:pPr>
      <w:jc w:val="right"/>
    </w:pPr>
    <w:rPr>
      <w:b w:val="0"/>
      <w:sz w:val="18"/>
    </w:rPr>
  </w:style>
  <w:style w:type="paragraph" w:styleId="Header">
    <w:name w:val="header"/>
    <w:basedOn w:val="Normal"/>
    <w:rsid w:val="00AE1301"/>
    <w:pPr>
      <w:tabs>
        <w:tab w:val="center" w:pos="4320"/>
        <w:tab w:val="right" w:pos="8640"/>
      </w:tabs>
    </w:pPr>
    <w:rPr>
      <w:sz w:val="18"/>
    </w:rPr>
  </w:style>
  <w:style w:type="paragraph" w:customStyle="1" w:styleId="BodyTextIndent1">
    <w:name w:val="Body Text Indent 1"/>
    <w:basedOn w:val="Heading1"/>
    <w:rsid w:val="00AE1301"/>
    <w:pPr>
      <w:ind w:left="360"/>
      <w:jc w:val="left"/>
    </w:pPr>
    <w:rPr>
      <w:b w:val="0"/>
      <w:sz w:val="20"/>
    </w:rPr>
  </w:style>
  <w:style w:type="character" w:customStyle="1" w:styleId="Heading1Char">
    <w:name w:val="Heading 1 Char"/>
    <w:link w:val="Heading1"/>
    <w:rsid w:val="00981CA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noteText">
    <w:name w:val="footnote text"/>
    <w:basedOn w:val="Normal"/>
    <w:semiHidden/>
    <w:rsid w:val="00981CA3"/>
    <w:rPr>
      <w:rFonts w:ascii="Times New Roman" w:hAnsi="Times New Roman"/>
      <w:szCs w:val="20"/>
    </w:rPr>
  </w:style>
  <w:style w:type="character" w:styleId="FootnoteReference">
    <w:name w:val="footnote reference"/>
    <w:semiHidden/>
    <w:rsid w:val="00981CA3"/>
    <w:rPr>
      <w:vertAlign w:val="superscript"/>
    </w:rPr>
  </w:style>
  <w:style w:type="paragraph" w:customStyle="1" w:styleId="TableHeader">
    <w:name w:val="Table Header"/>
    <w:basedOn w:val="BodyText"/>
    <w:rsid w:val="001F3247"/>
    <w:pPr>
      <w:jc w:val="center"/>
    </w:pPr>
    <w:rPr>
      <w:b/>
      <w:bCs/>
      <w:szCs w:val="20"/>
    </w:rPr>
  </w:style>
  <w:style w:type="paragraph" w:customStyle="1" w:styleId="BodyTextCentered">
    <w:name w:val="Body Text Centered"/>
    <w:basedOn w:val="BodyText"/>
    <w:rsid w:val="001F3247"/>
    <w:pPr>
      <w:jc w:val="center"/>
    </w:pPr>
    <w:rPr>
      <w:szCs w:val="20"/>
    </w:rPr>
  </w:style>
  <w:style w:type="paragraph" w:customStyle="1" w:styleId="Address2">
    <w:name w:val="Address 2"/>
    <w:basedOn w:val="Normal"/>
    <w:rsid w:val="001F3247"/>
    <w:pPr>
      <w:jc w:val="right"/>
    </w:pPr>
    <w:rPr>
      <w:b/>
      <w:bCs/>
      <w:szCs w:val="20"/>
    </w:rPr>
  </w:style>
  <w:style w:type="paragraph" w:styleId="BalloonText">
    <w:name w:val="Balloon Text"/>
    <w:basedOn w:val="Normal"/>
    <w:link w:val="BalloonTextChar"/>
    <w:rsid w:val="00C17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78E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DB168C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DB168C"/>
    <w:rPr>
      <w:rFonts w:ascii="Arial" w:hAnsi="Arial"/>
    </w:rPr>
  </w:style>
  <w:style w:type="character" w:styleId="EndnoteReference">
    <w:name w:val="endnote reference"/>
    <w:basedOn w:val="DefaultParagraphFont"/>
    <w:rsid w:val="00DB16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301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013A39"/>
    <w:pPr>
      <w:keepNext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1301"/>
    <w:pPr>
      <w:keepNext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1301"/>
    <w:pPr>
      <w:keepNext/>
      <w:jc w:val="center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013A39"/>
    <w:pPr>
      <w:keepNext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13A39"/>
    <w:pPr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Normal"/>
    <w:next w:val="Normal"/>
    <w:qFormat/>
    <w:rsid w:val="00013A39"/>
    <w:pPr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3A39"/>
  </w:style>
  <w:style w:type="paragraph" w:customStyle="1" w:styleId="Address">
    <w:name w:val="Address"/>
    <w:basedOn w:val="Normal"/>
    <w:rsid w:val="00013A39"/>
    <w:pPr>
      <w:tabs>
        <w:tab w:val="left" w:pos="4320"/>
        <w:tab w:val="left" w:pos="7920"/>
        <w:tab w:val="left" w:pos="9540"/>
      </w:tabs>
    </w:pPr>
    <w:rPr>
      <w:b/>
    </w:rPr>
  </w:style>
  <w:style w:type="character" w:styleId="Emphasis">
    <w:name w:val="Emphasis"/>
    <w:qFormat/>
    <w:rsid w:val="00BE2573"/>
    <w:rPr>
      <w:rFonts w:ascii="Arial" w:hAnsi="Arial"/>
      <w:b/>
      <w:iCs/>
      <w:sz w:val="20"/>
    </w:rPr>
  </w:style>
  <w:style w:type="paragraph" w:styleId="Footer">
    <w:name w:val="footer"/>
    <w:basedOn w:val="Normal"/>
    <w:rsid w:val="006C4563"/>
    <w:pPr>
      <w:tabs>
        <w:tab w:val="center" w:pos="4320"/>
        <w:tab w:val="right" w:pos="8640"/>
      </w:tabs>
    </w:pPr>
    <w:rPr>
      <w:sz w:val="18"/>
    </w:rPr>
  </w:style>
  <w:style w:type="paragraph" w:customStyle="1" w:styleId="Italicized">
    <w:name w:val="Italicized"/>
    <w:basedOn w:val="Heading1"/>
    <w:rsid w:val="00AE1301"/>
    <w:pPr>
      <w:jc w:val="left"/>
    </w:pPr>
    <w:rPr>
      <w:b w:val="0"/>
      <w:i/>
      <w:sz w:val="20"/>
    </w:rPr>
  </w:style>
  <w:style w:type="character" w:styleId="Hyperlink">
    <w:name w:val="Hyperlink"/>
    <w:rsid w:val="00E55D90"/>
    <w:rPr>
      <w:color w:val="0000FF"/>
      <w:u w:val="single"/>
    </w:rPr>
  </w:style>
  <w:style w:type="numbering" w:customStyle="1" w:styleId="Bulleted">
    <w:name w:val="Bulleted"/>
    <w:basedOn w:val="NoList"/>
    <w:rsid w:val="00AE1301"/>
    <w:pPr>
      <w:numPr>
        <w:numId w:val="2"/>
      </w:numPr>
    </w:pPr>
  </w:style>
  <w:style w:type="paragraph" w:customStyle="1" w:styleId="Header2">
    <w:name w:val="Header 2"/>
    <w:basedOn w:val="Heading1"/>
    <w:rsid w:val="00AE1301"/>
    <w:pPr>
      <w:jc w:val="right"/>
    </w:pPr>
    <w:rPr>
      <w:b w:val="0"/>
      <w:sz w:val="18"/>
    </w:rPr>
  </w:style>
  <w:style w:type="paragraph" w:styleId="Header">
    <w:name w:val="header"/>
    <w:basedOn w:val="Normal"/>
    <w:rsid w:val="00AE1301"/>
    <w:pPr>
      <w:tabs>
        <w:tab w:val="center" w:pos="4320"/>
        <w:tab w:val="right" w:pos="8640"/>
      </w:tabs>
    </w:pPr>
    <w:rPr>
      <w:sz w:val="18"/>
    </w:rPr>
  </w:style>
  <w:style w:type="paragraph" w:customStyle="1" w:styleId="BodyTextIndent1">
    <w:name w:val="Body Text Indent 1"/>
    <w:basedOn w:val="Heading1"/>
    <w:rsid w:val="00AE1301"/>
    <w:pPr>
      <w:ind w:left="360"/>
      <w:jc w:val="left"/>
    </w:pPr>
    <w:rPr>
      <w:b w:val="0"/>
      <w:sz w:val="20"/>
    </w:rPr>
  </w:style>
  <w:style w:type="character" w:customStyle="1" w:styleId="Heading1Char">
    <w:name w:val="Heading 1 Char"/>
    <w:link w:val="Heading1"/>
    <w:rsid w:val="00981CA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noteText">
    <w:name w:val="footnote text"/>
    <w:basedOn w:val="Normal"/>
    <w:semiHidden/>
    <w:rsid w:val="00981CA3"/>
    <w:rPr>
      <w:rFonts w:ascii="Times New Roman" w:hAnsi="Times New Roman"/>
      <w:szCs w:val="20"/>
    </w:rPr>
  </w:style>
  <w:style w:type="character" w:styleId="FootnoteReference">
    <w:name w:val="footnote reference"/>
    <w:semiHidden/>
    <w:rsid w:val="00981CA3"/>
    <w:rPr>
      <w:vertAlign w:val="superscript"/>
    </w:rPr>
  </w:style>
  <w:style w:type="paragraph" w:customStyle="1" w:styleId="TableHeader">
    <w:name w:val="Table Header"/>
    <w:basedOn w:val="BodyText"/>
    <w:rsid w:val="001F3247"/>
    <w:pPr>
      <w:jc w:val="center"/>
    </w:pPr>
    <w:rPr>
      <w:b/>
      <w:bCs/>
      <w:szCs w:val="20"/>
    </w:rPr>
  </w:style>
  <w:style w:type="paragraph" w:customStyle="1" w:styleId="BodyTextCentered">
    <w:name w:val="Body Text Centered"/>
    <w:basedOn w:val="BodyText"/>
    <w:rsid w:val="001F3247"/>
    <w:pPr>
      <w:jc w:val="center"/>
    </w:pPr>
    <w:rPr>
      <w:szCs w:val="20"/>
    </w:rPr>
  </w:style>
  <w:style w:type="paragraph" w:customStyle="1" w:styleId="Address2">
    <w:name w:val="Address 2"/>
    <w:basedOn w:val="Normal"/>
    <w:rsid w:val="001F3247"/>
    <w:pPr>
      <w:jc w:val="right"/>
    </w:pPr>
    <w:rPr>
      <w:b/>
      <w:bCs/>
      <w:szCs w:val="20"/>
    </w:rPr>
  </w:style>
  <w:style w:type="paragraph" w:styleId="BalloonText">
    <w:name w:val="Balloon Text"/>
    <w:basedOn w:val="Normal"/>
    <w:link w:val="BalloonTextChar"/>
    <w:rsid w:val="00C17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78E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DB168C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DB168C"/>
    <w:rPr>
      <w:rFonts w:ascii="Arial" w:hAnsi="Arial"/>
    </w:rPr>
  </w:style>
  <w:style w:type="character" w:styleId="EndnoteReference">
    <w:name w:val="endnote reference"/>
    <w:basedOn w:val="DefaultParagraphFont"/>
    <w:rsid w:val="00DB1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tudent%20Accounts\Website%20Archive%20LN%20KM\Templates\Refund%20Table%20Template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7F70-91E8-41E0-90EE-CE76C836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Refund Table Template New.dot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Bursar’s Office</vt:lpstr>
    </vt:vector>
  </TitlesOfParts>
  <Company>SJSU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Bursar’s Office</dc:title>
  <dc:creator>SJSU</dc:creator>
  <cp:lastModifiedBy>"000051377"</cp:lastModifiedBy>
  <cp:revision>2</cp:revision>
  <cp:lastPrinted>2017-10-26T18:04:00Z</cp:lastPrinted>
  <dcterms:created xsi:type="dcterms:W3CDTF">2018-05-01T19:06:00Z</dcterms:created>
  <dcterms:modified xsi:type="dcterms:W3CDTF">2018-05-01T19:06:00Z</dcterms:modified>
</cp:coreProperties>
</file>